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82" w:rsidRDefault="00747682" w:rsidP="00432E29">
      <w:pPr>
        <w:pStyle w:val="Heading1"/>
        <w:rPr>
          <w:sz w:val="24"/>
          <w:szCs w:val="24"/>
        </w:rPr>
      </w:pPr>
    </w:p>
    <w:p w:rsidR="00747682" w:rsidRDefault="00747682" w:rsidP="00432E29">
      <w:pPr>
        <w:pStyle w:val="Heading1"/>
        <w:rPr>
          <w:sz w:val="28"/>
          <w:szCs w:val="28"/>
        </w:rPr>
      </w:pPr>
    </w:p>
    <w:p w:rsidR="00747682" w:rsidRDefault="00747682" w:rsidP="00432E29">
      <w:pPr>
        <w:pStyle w:val="Heading1"/>
        <w:rPr>
          <w:sz w:val="28"/>
          <w:szCs w:val="28"/>
        </w:rPr>
      </w:pPr>
    </w:p>
    <w:p w:rsidR="00747682" w:rsidRDefault="00747682" w:rsidP="00432E2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747682" w:rsidRPr="00432E29" w:rsidRDefault="00747682" w:rsidP="001C6CF8">
      <w:pPr>
        <w:jc w:val="center"/>
      </w:pPr>
      <w:r>
        <w:t>по  МОУ «Орловская   СОШ»</w:t>
      </w:r>
    </w:p>
    <w:p w:rsidR="00747682" w:rsidRDefault="00747682" w:rsidP="00432E29"/>
    <w:p w:rsidR="00747682" w:rsidRDefault="00747682" w:rsidP="00432E29">
      <w:pPr>
        <w:jc w:val="center"/>
        <w:rPr>
          <w:b/>
          <w:bCs/>
        </w:rPr>
      </w:pPr>
    </w:p>
    <w:p w:rsidR="00747682" w:rsidRDefault="00747682" w:rsidP="00432E2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от 10.06.2011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152/2</w:t>
      </w:r>
    </w:p>
    <w:p w:rsidR="00747682" w:rsidRDefault="00747682" w:rsidP="00432E29">
      <w:pPr>
        <w:jc w:val="both"/>
      </w:pPr>
    </w:p>
    <w:p w:rsidR="00747682" w:rsidRDefault="00747682" w:rsidP="00432E29">
      <w:pPr>
        <w:pStyle w:val="Heading3"/>
      </w:pPr>
      <w:r>
        <w:t xml:space="preserve">О создании рабочей группы </w:t>
      </w:r>
    </w:p>
    <w:p w:rsidR="00747682" w:rsidRDefault="00747682" w:rsidP="00432E29">
      <w:pPr>
        <w:pStyle w:val="Heading3"/>
      </w:pPr>
      <w:r>
        <w:t>по введению ФГОС</w:t>
      </w:r>
    </w:p>
    <w:p w:rsidR="00747682" w:rsidRDefault="00747682" w:rsidP="00432E29"/>
    <w:p w:rsidR="00747682" w:rsidRDefault="00747682" w:rsidP="00432E29"/>
    <w:p w:rsidR="00747682" w:rsidRDefault="00747682" w:rsidP="00432E2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соответствии  с приказом  Министерства образования и науки Российской   Федерации  от 06.10.2009 г № 373 «   Об     утверждении  и введении федерального  государственного   образовательного стандарта    начального общего образования»</w:t>
      </w:r>
    </w:p>
    <w:p w:rsidR="00747682" w:rsidRDefault="00747682" w:rsidP="00432E29">
      <w:pPr>
        <w:rPr>
          <w:sz w:val="28"/>
          <w:szCs w:val="28"/>
        </w:rPr>
      </w:pP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747682" w:rsidRDefault="00747682" w:rsidP="00432E29">
      <w:pPr>
        <w:jc w:val="center"/>
        <w:rPr>
          <w:sz w:val="28"/>
          <w:szCs w:val="28"/>
        </w:rPr>
      </w:pPr>
    </w:p>
    <w:p w:rsidR="00747682" w:rsidRDefault="00747682" w:rsidP="00432E29">
      <w:pPr>
        <w:rPr>
          <w:sz w:val="28"/>
          <w:szCs w:val="28"/>
        </w:rPr>
      </w:pPr>
    </w:p>
    <w:p w:rsidR="00747682" w:rsidRDefault="00747682" w:rsidP="00432E29">
      <w:pPr>
        <w:rPr>
          <w:sz w:val="28"/>
          <w:szCs w:val="28"/>
        </w:rPr>
      </w:pPr>
    </w:p>
    <w:p w:rsidR="00747682" w:rsidRDefault="00747682" w:rsidP="00432E2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рабочей (творческой) группы для координации деятельности по введению ФГОС НОО, в составе:</w:t>
      </w:r>
    </w:p>
    <w:p w:rsidR="00747682" w:rsidRDefault="00747682" w:rsidP="00432E2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47682" w:rsidRDefault="00747682" w:rsidP="00432E29">
      <w:pPr>
        <w:tabs>
          <w:tab w:val="center" w:pos="46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1.Багмутова  Валентина  Егоровна, учитель начальных классов, руководитель     ШМО</w:t>
      </w:r>
    </w:p>
    <w:p w:rsidR="00747682" w:rsidRDefault="00747682" w:rsidP="00432E29">
      <w:pPr>
        <w:tabs>
          <w:tab w:val="center" w:pos="46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2. Пескова  Светлана  Владимировна   учитель  начальных  классов</w:t>
      </w:r>
    </w:p>
    <w:p w:rsidR="00747682" w:rsidRDefault="00747682" w:rsidP="00567A8E">
      <w:pPr>
        <w:tabs>
          <w:tab w:val="center" w:pos="46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3. Штабель  Надежда  Владимировна, учитель начальных  классов</w:t>
      </w:r>
    </w:p>
    <w:p w:rsidR="00747682" w:rsidRDefault="00747682" w:rsidP="00567A8E">
      <w:pPr>
        <w:tabs>
          <w:tab w:val="center" w:pos="46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4. Гуцало  Альбертина  Михайловна, учитель начальных  классов</w:t>
      </w:r>
    </w:p>
    <w:p w:rsidR="00747682" w:rsidRDefault="00747682" w:rsidP="00567A8E">
      <w:pPr>
        <w:tabs>
          <w:tab w:val="center" w:pos="46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5.Ташмурадова  Галина Ивановна, учитель  начальных  классов</w:t>
      </w:r>
    </w:p>
    <w:p w:rsidR="00747682" w:rsidRDefault="00747682" w:rsidP="00567A8E">
      <w:pPr>
        <w:tabs>
          <w:tab w:val="center" w:pos="46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6. Ситникова  Татьяна  Ивановна, учитель начальных  классов</w:t>
      </w:r>
    </w:p>
    <w:p w:rsidR="00747682" w:rsidRDefault="00747682" w:rsidP="00567A8E">
      <w:pPr>
        <w:tabs>
          <w:tab w:val="center" w:pos="46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7.Копий  Наталия  Фёдоровна, учитель  начальных  классов</w:t>
      </w:r>
    </w:p>
    <w:p w:rsidR="00747682" w:rsidRDefault="00747682" w:rsidP="00567A8E">
      <w:pPr>
        <w:tabs>
          <w:tab w:val="center" w:pos="46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8.Кунаева  Лариса  Николаевна, заместитель директора  по  УВР</w:t>
      </w:r>
    </w:p>
    <w:p w:rsidR="00747682" w:rsidRDefault="00747682" w:rsidP="00567A8E">
      <w:pPr>
        <w:tabs>
          <w:tab w:val="center" w:pos="46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9.Бородина  Ольга  Егоровна, директор  школы</w:t>
      </w:r>
    </w:p>
    <w:p w:rsidR="00747682" w:rsidRDefault="00747682" w:rsidP="00567A8E">
      <w:pPr>
        <w:tabs>
          <w:tab w:val="center" w:pos="46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10.Речицкая Ирина  Владимировна, заместитель  директора  по  ВР</w:t>
      </w:r>
    </w:p>
    <w:p w:rsidR="00747682" w:rsidRDefault="00747682" w:rsidP="00567A8E">
      <w:pPr>
        <w:tabs>
          <w:tab w:val="center" w:pos="4677"/>
        </w:tabs>
        <w:ind w:left="720"/>
        <w:rPr>
          <w:sz w:val="28"/>
          <w:szCs w:val="28"/>
        </w:rPr>
      </w:pPr>
      <w:r>
        <w:rPr>
          <w:sz w:val="28"/>
          <w:szCs w:val="28"/>
        </w:rPr>
        <w:t>11.Рогачёва  Оксана  Анатольевна, методист, учитель</w:t>
      </w:r>
    </w:p>
    <w:p w:rsidR="00747682" w:rsidRDefault="00747682" w:rsidP="00432E29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руководителем рабочей группы Багмутову  Валентину   Егоровну</w:t>
      </w:r>
    </w:p>
    <w:p w:rsidR="00747682" w:rsidRDefault="00747682" w:rsidP="00432E29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Поручить рабочей группе разработать и представить  на утверждение директору:</w:t>
      </w:r>
    </w:p>
    <w:p w:rsidR="00747682" w:rsidRDefault="00747682" w:rsidP="00432E29">
      <w:pPr>
        <w:widowControl w:val="0"/>
        <w:numPr>
          <w:ilvl w:val="1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мероприятий по введению ФГОС НОО в срок до 01.07.2011 года;</w:t>
      </w:r>
    </w:p>
    <w:p w:rsidR="00747682" w:rsidRDefault="00747682" w:rsidP="00432E29">
      <w:pPr>
        <w:widowControl w:val="0"/>
        <w:numPr>
          <w:ilvl w:val="1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основную образовательную программу начального общего образования по следующей структуре: пояснительная записка; планируемые результаты; учебный план; программа формирования универсальных учебных действий; программа отдельных учебных предметов, курсов; программа духовно-нравственного развития, воспитания; программа формирования культуры здорового и безопасного образа жизни; программа   коррекционной  работы; система оценки достижения планируемых результатов освоения основной образовательной программы начального общего образования;</w:t>
      </w:r>
    </w:p>
    <w:p w:rsidR="00747682" w:rsidRDefault="00747682" w:rsidP="00432E29">
      <w:pPr>
        <w:widowControl w:val="0"/>
        <w:numPr>
          <w:ilvl w:val="1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оценивании образовательных результатов учащихся начальной школы;</w:t>
      </w:r>
    </w:p>
    <w:p w:rsidR="00747682" w:rsidRDefault="00747682" w:rsidP="00432E29">
      <w:pPr>
        <w:widowControl w:val="0"/>
        <w:numPr>
          <w:ilvl w:val="1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и проведении мониторинговых исследований в 1 классе;</w:t>
      </w:r>
    </w:p>
    <w:p w:rsidR="00747682" w:rsidRDefault="00747682" w:rsidP="00432E29">
      <w:pPr>
        <w:widowControl w:val="0"/>
        <w:numPr>
          <w:ilvl w:val="1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рабочей программе по предмету/курсу/модулю.</w:t>
      </w:r>
    </w:p>
    <w:p w:rsidR="00747682" w:rsidRDefault="00747682" w:rsidP="00432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провести в срок до 01.09.2011г.</w:t>
      </w:r>
    </w:p>
    <w:p w:rsidR="00747682" w:rsidRDefault="00747682" w:rsidP="00432E2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5. Назначить ответственной за разработку учебных программ по предметам учебного плана 1 класса и программы УУД учителя Пескову  Светлану  Владимировну.</w:t>
      </w:r>
    </w:p>
    <w:p w:rsidR="00747682" w:rsidRDefault="00747682" w:rsidP="00432E29">
      <w:pPr>
        <w:jc w:val="both"/>
        <w:rPr>
          <w:sz w:val="28"/>
          <w:szCs w:val="28"/>
        </w:rPr>
      </w:pPr>
      <w:r>
        <w:rPr>
          <w:sz w:val="28"/>
          <w:szCs w:val="28"/>
        </w:rPr>
        <w:t>6. Назначить ответственным за разработку программы по физической культуре и программы формирования культуры здорового  и безопасного образа жизни учителя  Штабель  Надежду  Владимировну.</w:t>
      </w:r>
    </w:p>
    <w:p w:rsidR="00747682" w:rsidRDefault="00747682" w:rsidP="00432E29">
      <w:pPr>
        <w:jc w:val="both"/>
        <w:rPr>
          <w:sz w:val="28"/>
          <w:szCs w:val="28"/>
        </w:rPr>
      </w:pPr>
      <w:r>
        <w:rPr>
          <w:sz w:val="28"/>
          <w:szCs w:val="28"/>
        </w:rPr>
        <w:t>7. Назначить ответственным за разработку программы по духовно-нравственному развитию Багмутову  Валентину  Егоровну.</w:t>
      </w:r>
    </w:p>
    <w:p w:rsidR="00747682" w:rsidRDefault="00747682" w:rsidP="00432E29">
      <w:pPr>
        <w:jc w:val="both"/>
        <w:rPr>
          <w:sz w:val="28"/>
          <w:szCs w:val="28"/>
        </w:rPr>
      </w:pPr>
      <w:r>
        <w:rPr>
          <w:sz w:val="28"/>
          <w:szCs w:val="28"/>
        </w:rPr>
        <w:t>8. Руководителю рабочей группы Багмутовой  В.Е. организовать работу по информированию родительской общественности и учителей школы о ФГОС НОО.</w:t>
      </w:r>
    </w:p>
    <w:p w:rsidR="00747682" w:rsidRDefault="00747682" w:rsidP="00432E29">
      <w:pPr>
        <w:rPr>
          <w:sz w:val="28"/>
          <w:szCs w:val="28"/>
        </w:rPr>
      </w:pP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                  /О.Е. Бородина/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1.Багмутова  В.Е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2.Пескова  С.В.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3.Штабель  Н.В.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4.Гуцало  А.М.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5.Ташмурадова  Г.И.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6.Ситникова  Т.И.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7.Копий  Н.Ф.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8.Кунаева  Л.Н.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9.Бородина  О.Е.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10.Речицкая  И.В.</w:t>
      </w:r>
    </w:p>
    <w:p w:rsidR="00747682" w:rsidRDefault="00747682" w:rsidP="00432E29">
      <w:pPr>
        <w:rPr>
          <w:sz w:val="28"/>
          <w:szCs w:val="28"/>
        </w:rPr>
      </w:pPr>
      <w:r>
        <w:rPr>
          <w:sz w:val="28"/>
          <w:szCs w:val="28"/>
        </w:rPr>
        <w:t>11.Рогачёва  О.А.</w:t>
      </w:r>
    </w:p>
    <w:p w:rsidR="00747682" w:rsidRDefault="00747682" w:rsidP="00432E29"/>
    <w:p w:rsidR="00747682" w:rsidRDefault="00747682"/>
    <w:sectPr w:rsidR="00747682" w:rsidSect="007B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321"/>
    <w:multiLevelType w:val="multilevel"/>
    <w:tmpl w:val="CC62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E29"/>
    <w:rsid w:val="000E12BC"/>
    <w:rsid w:val="001C6CF8"/>
    <w:rsid w:val="00205396"/>
    <w:rsid w:val="00324687"/>
    <w:rsid w:val="00370648"/>
    <w:rsid w:val="003D0B89"/>
    <w:rsid w:val="003E781B"/>
    <w:rsid w:val="00432E29"/>
    <w:rsid w:val="004C6A86"/>
    <w:rsid w:val="005225A4"/>
    <w:rsid w:val="00564057"/>
    <w:rsid w:val="00567A8E"/>
    <w:rsid w:val="006D4CF7"/>
    <w:rsid w:val="006F2ADF"/>
    <w:rsid w:val="00717E25"/>
    <w:rsid w:val="00747682"/>
    <w:rsid w:val="00752944"/>
    <w:rsid w:val="007B271D"/>
    <w:rsid w:val="00896BAA"/>
    <w:rsid w:val="008D2328"/>
    <w:rsid w:val="009C073B"/>
    <w:rsid w:val="00B464E7"/>
    <w:rsid w:val="00BA2EBE"/>
    <w:rsid w:val="00D26D04"/>
    <w:rsid w:val="00F35B16"/>
    <w:rsid w:val="00F4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2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E29"/>
    <w:pPr>
      <w:keepNext/>
      <w:jc w:val="center"/>
      <w:outlineLvl w:val="0"/>
    </w:pPr>
    <w:rPr>
      <w:rFonts w:eastAsia="Arial Unicode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2E29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2E29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E29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32E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32E29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461</Words>
  <Characters>2631</Characters>
  <Application>Microsoft Office Outlook</Application>
  <DocSecurity>0</DocSecurity>
  <Lines>0</Lines>
  <Paragraphs>0</Paragraphs>
  <ScaleCrop>false</ScaleCrop>
  <Company>ОРЛОВСКАЯ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ВЛАД</cp:lastModifiedBy>
  <cp:revision>7</cp:revision>
  <cp:lastPrinted>2011-11-07T07:56:00Z</cp:lastPrinted>
  <dcterms:created xsi:type="dcterms:W3CDTF">2011-11-05T17:56:00Z</dcterms:created>
  <dcterms:modified xsi:type="dcterms:W3CDTF">2011-11-07T09:38:00Z</dcterms:modified>
</cp:coreProperties>
</file>