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B5" w:rsidRDefault="005831B5" w:rsidP="00110DC3">
      <w:pPr>
        <w:pStyle w:val="Title"/>
      </w:pPr>
      <w:r>
        <w:t>Приказ 152</w:t>
      </w:r>
    </w:p>
    <w:p w:rsidR="005831B5" w:rsidRDefault="005831B5" w:rsidP="00110DC3">
      <w:pPr>
        <w:pStyle w:val="Title"/>
      </w:pPr>
      <w:r>
        <w:t>по МОУ «Орловская СОШ»</w:t>
      </w:r>
    </w:p>
    <w:p w:rsidR="005831B5" w:rsidRPr="009A5512" w:rsidRDefault="005831B5" w:rsidP="00110DC3">
      <w:pPr>
        <w:pStyle w:val="Title"/>
        <w:rPr>
          <w:color w:val="FF0000"/>
        </w:rPr>
      </w:pPr>
    </w:p>
    <w:p w:rsidR="005831B5" w:rsidRDefault="005831B5" w:rsidP="00110DC3">
      <w:pPr>
        <w:jc w:val="both"/>
        <w:rPr>
          <w:sz w:val="24"/>
          <w:szCs w:val="24"/>
          <w:u w:val="single"/>
        </w:rPr>
      </w:pPr>
      <w:r w:rsidRPr="000732B3"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 10.06.2011</w:t>
      </w:r>
      <w:r w:rsidRPr="00521450">
        <w:rPr>
          <w:sz w:val="24"/>
          <w:szCs w:val="24"/>
          <w:u w:val="single"/>
        </w:rPr>
        <w:t>г</w:t>
      </w:r>
    </w:p>
    <w:p w:rsidR="005831B5" w:rsidRDefault="005831B5" w:rsidP="00110DC3">
      <w:pPr>
        <w:pStyle w:val="Header"/>
        <w:tabs>
          <w:tab w:val="left" w:pos="708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утверждении списка учебников в 1-х классах в 2011-2012 учебного  года</w:t>
      </w:r>
    </w:p>
    <w:p w:rsidR="005831B5" w:rsidRDefault="005831B5" w:rsidP="00110DC3">
      <w:pPr>
        <w:pStyle w:val="Header"/>
        <w:tabs>
          <w:tab w:val="left" w:pos="708"/>
        </w:tabs>
        <w:rPr>
          <w:sz w:val="24"/>
          <w:szCs w:val="24"/>
        </w:rPr>
      </w:pPr>
    </w:p>
    <w:p w:rsidR="005831B5" w:rsidRPr="00FA56FC" w:rsidRDefault="005831B5" w:rsidP="00110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820B2">
        <w:rPr>
          <w:sz w:val="24"/>
          <w:szCs w:val="24"/>
        </w:rPr>
        <w:t xml:space="preserve">В соответствии с подпунктом 23 пункта 2 статьи 32 Федерального закона №194- ФЗ от 21 июня 2007 года «О внесении изменений в отдельные законодательные акты Российской Федерации в связи с установлением обязательности общего образования», </w:t>
      </w:r>
      <w:r>
        <w:rPr>
          <w:sz w:val="24"/>
          <w:szCs w:val="24"/>
        </w:rPr>
        <w:t xml:space="preserve"> </w:t>
      </w:r>
      <w:r w:rsidRPr="009820B2">
        <w:rPr>
          <w:sz w:val="24"/>
          <w:szCs w:val="24"/>
        </w:rPr>
        <w:t>на основании приказа Министерства образования и науки Российской Федерации от 24 декабря 2010 года №2080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</w:t>
      </w:r>
      <w:r>
        <w:rPr>
          <w:sz w:val="24"/>
          <w:szCs w:val="24"/>
        </w:rPr>
        <w:t>рственную аккредитацию, на 2011-</w:t>
      </w:r>
      <w:r w:rsidRPr="009820B2">
        <w:rPr>
          <w:sz w:val="24"/>
          <w:szCs w:val="24"/>
        </w:rPr>
        <w:t>2012 учебный год</w:t>
      </w:r>
      <w:r>
        <w:rPr>
          <w:color w:val="000000"/>
          <w:sz w:val="24"/>
          <w:szCs w:val="24"/>
          <w:lang w:eastAsia="ar-SA"/>
        </w:rPr>
        <w:t xml:space="preserve">, в целях эффективного введения обучения в соответствии с </w:t>
      </w:r>
      <w:r>
        <w:rPr>
          <w:sz w:val="24"/>
          <w:szCs w:val="24"/>
        </w:rPr>
        <w:t xml:space="preserve">ФГОС НОО </w:t>
      </w:r>
    </w:p>
    <w:p w:rsidR="005831B5" w:rsidRDefault="005831B5" w:rsidP="00110DC3">
      <w:pPr>
        <w:jc w:val="both"/>
        <w:rPr>
          <w:sz w:val="24"/>
          <w:szCs w:val="24"/>
        </w:rPr>
      </w:pPr>
      <w:r>
        <w:rPr>
          <w:sz w:val="24"/>
          <w:szCs w:val="24"/>
        </w:rPr>
        <w:t>ПРИКАЗЫВАЮ</w:t>
      </w:r>
    </w:p>
    <w:p w:rsidR="005831B5" w:rsidRDefault="005831B5" w:rsidP="00110DC3">
      <w:pPr>
        <w:jc w:val="both"/>
        <w:rPr>
          <w:sz w:val="24"/>
          <w:szCs w:val="24"/>
        </w:rPr>
      </w:pPr>
      <w:r>
        <w:rPr>
          <w:sz w:val="24"/>
          <w:szCs w:val="24"/>
        </w:rPr>
        <w:t>1.Утвердить для использования в образовательном процессе 1-х классов в 2011-2012г.г. перечень учебников  Образовательной системы «Школа России»</w:t>
      </w:r>
    </w:p>
    <w:p w:rsidR="005831B5" w:rsidRDefault="005831B5" w:rsidP="00E417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учебников для учащихся 1-ого класса</w:t>
      </w:r>
    </w:p>
    <w:p w:rsidR="005831B5" w:rsidRDefault="005831B5" w:rsidP="00E417D1">
      <w:pPr>
        <w:rPr>
          <w:sz w:val="24"/>
          <w:szCs w:val="24"/>
        </w:rPr>
      </w:pPr>
    </w:p>
    <w:tbl>
      <w:tblPr>
        <w:tblW w:w="96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1979"/>
        <w:gridCol w:w="2699"/>
        <w:gridCol w:w="1979"/>
        <w:gridCol w:w="2339"/>
      </w:tblGrid>
      <w:tr w:rsidR="005831B5">
        <w:tc>
          <w:tcPr>
            <w:tcW w:w="648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№п/п</w:t>
            </w:r>
          </w:p>
        </w:tc>
        <w:tc>
          <w:tcPr>
            <w:tcW w:w="198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Название предмета</w:t>
            </w:r>
          </w:p>
        </w:tc>
        <w:tc>
          <w:tcPr>
            <w:tcW w:w="270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Автор учебника</w:t>
            </w:r>
          </w:p>
        </w:tc>
        <w:tc>
          <w:tcPr>
            <w:tcW w:w="198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Название учебника</w:t>
            </w:r>
          </w:p>
        </w:tc>
        <w:tc>
          <w:tcPr>
            <w:tcW w:w="234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Издательство, год издания</w:t>
            </w:r>
          </w:p>
        </w:tc>
      </w:tr>
      <w:tr w:rsidR="005831B5">
        <w:trPr>
          <w:trHeight w:val="945"/>
        </w:trPr>
        <w:tc>
          <w:tcPr>
            <w:tcW w:w="648" w:type="dxa"/>
            <w:vMerge w:val="restart"/>
          </w:tcPr>
          <w:p w:rsidR="005831B5" w:rsidRPr="00F369D1" w:rsidRDefault="005831B5" w:rsidP="00F369D1">
            <w:pPr>
              <w:jc w:val="center"/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vMerge w:val="restart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70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1.  В.Г. Горецкий</w:t>
            </w:r>
          </w:p>
          <w:p w:rsidR="005831B5" w:rsidRPr="00F369D1" w:rsidRDefault="005831B5">
            <w:pPr>
              <w:rPr>
                <w:sz w:val="28"/>
                <w:szCs w:val="28"/>
              </w:rPr>
            </w:pPr>
          </w:p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Азбука</w:t>
            </w:r>
            <w:r w:rsidRPr="00F369D1">
              <w:rPr>
                <w:sz w:val="28"/>
                <w:szCs w:val="28"/>
              </w:rPr>
              <w:t>»</w:t>
            </w:r>
          </w:p>
          <w:p w:rsidR="005831B5" w:rsidRPr="00F369D1" w:rsidRDefault="005831B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Москва, «Просвещение», 2011</w:t>
            </w:r>
          </w:p>
        </w:tc>
      </w:tr>
      <w:tr w:rsidR="005831B5">
        <w:trPr>
          <w:trHeight w:val="945"/>
        </w:trPr>
        <w:tc>
          <w:tcPr>
            <w:tcW w:w="648" w:type="dxa"/>
            <w:vMerge/>
            <w:vAlign w:val="center"/>
          </w:tcPr>
          <w:p w:rsidR="005831B5" w:rsidRPr="00F369D1" w:rsidRDefault="005831B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5831B5" w:rsidRPr="00F369D1" w:rsidRDefault="005831B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 xml:space="preserve">2. Л.Ф. Климанова, </w:t>
            </w:r>
          </w:p>
          <w:p w:rsidR="005831B5" w:rsidRPr="00F369D1" w:rsidRDefault="00583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В.Г.Горецкий</w:t>
            </w:r>
          </w:p>
        </w:tc>
        <w:tc>
          <w:tcPr>
            <w:tcW w:w="198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Литературное чтение»</w:t>
            </w:r>
          </w:p>
        </w:tc>
        <w:tc>
          <w:tcPr>
            <w:tcW w:w="234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Москва, «Просвещение», 2011</w:t>
            </w:r>
          </w:p>
        </w:tc>
      </w:tr>
      <w:tr w:rsidR="005831B5">
        <w:tc>
          <w:tcPr>
            <w:tcW w:w="648" w:type="dxa"/>
          </w:tcPr>
          <w:p w:rsidR="005831B5" w:rsidRPr="00F369D1" w:rsidRDefault="005831B5" w:rsidP="00F369D1">
            <w:pPr>
              <w:jc w:val="center"/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700" w:type="dxa"/>
          </w:tcPr>
          <w:p w:rsidR="005831B5" w:rsidRDefault="00583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В.П.Канакина</w:t>
            </w:r>
          </w:p>
          <w:p w:rsidR="005831B5" w:rsidRPr="00F369D1" w:rsidRDefault="00583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В.Г.Горецкий</w:t>
            </w:r>
          </w:p>
        </w:tc>
        <w:tc>
          <w:tcPr>
            <w:tcW w:w="198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«Русский язык»</w:t>
            </w:r>
          </w:p>
        </w:tc>
        <w:tc>
          <w:tcPr>
            <w:tcW w:w="234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Москва, «Дрофа», 2011</w:t>
            </w:r>
          </w:p>
        </w:tc>
      </w:tr>
      <w:tr w:rsidR="005831B5">
        <w:tc>
          <w:tcPr>
            <w:tcW w:w="648" w:type="dxa"/>
          </w:tcPr>
          <w:p w:rsidR="005831B5" w:rsidRPr="00F369D1" w:rsidRDefault="005831B5" w:rsidP="00F369D1">
            <w:pPr>
              <w:jc w:val="center"/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Математика</w:t>
            </w:r>
          </w:p>
        </w:tc>
        <w:tc>
          <w:tcPr>
            <w:tcW w:w="270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М.И.Моро, С.И.Волкова,</w:t>
            </w:r>
          </w:p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С.В. Степанова</w:t>
            </w:r>
          </w:p>
        </w:tc>
        <w:tc>
          <w:tcPr>
            <w:tcW w:w="198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«Математика» 1-2 часть</w:t>
            </w:r>
          </w:p>
        </w:tc>
        <w:tc>
          <w:tcPr>
            <w:tcW w:w="234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Москва, «Просвещение»,</w:t>
            </w:r>
          </w:p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2011</w:t>
            </w:r>
          </w:p>
        </w:tc>
      </w:tr>
      <w:tr w:rsidR="005831B5">
        <w:tc>
          <w:tcPr>
            <w:tcW w:w="648" w:type="dxa"/>
          </w:tcPr>
          <w:p w:rsidR="005831B5" w:rsidRPr="00F369D1" w:rsidRDefault="005831B5" w:rsidP="00F369D1">
            <w:pPr>
              <w:jc w:val="center"/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70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А.А.Плеш</w:t>
            </w:r>
            <w:r>
              <w:rPr>
                <w:sz w:val="28"/>
                <w:szCs w:val="28"/>
              </w:rPr>
              <w:t>а</w:t>
            </w:r>
            <w:r w:rsidRPr="00F369D1">
              <w:rPr>
                <w:sz w:val="28"/>
                <w:szCs w:val="28"/>
              </w:rPr>
              <w:t>ков</w:t>
            </w:r>
          </w:p>
        </w:tc>
        <w:tc>
          <w:tcPr>
            <w:tcW w:w="198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«Мир вокруг нас»</w:t>
            </w:r>
          </w:p>
        </w:tc>
        <w:tc>
          <w:tcPr>
            <w:tcW w:w="234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Москва, «Просвещение»,</w:t>
            </w:r>
          </w:p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2011</w:t>
            </w:r>
          </w:p>
        </w:tc>
      </w:tr>
      <w:tr w:rsidR="005831B5">
        <w:tc>
          <w:tcPr>
            <w:tcW w:w="648" w:type="dxa"/>
          </w:tcPr>
          <w:p w:rsidR="005831B5" w:rsidRPr="00F369D1" w:rsidRDefault="005831B5" w:rsidP="00F369D1">
            <w:pPr>
              <w:jc w:val="center"/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 искусство</w:t>
            </w:r>
          </w:p>
        </w:tc>
        <w:tc>
          <w:tcPr>
            <w:tcW w:w="270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</w:t>
            </w:r>
            <w:r w:rsidRPr="00F369D1">
              <w:rPr>
                <w:sz w:val="28"/>
                <w:szCs w:val="28"/>
              </w:rPr>
              <w:t xml:space="preserve"> Неменск</w:t>
            </w:r>
            <w:r>
              <w:rPr>
                <w:sz w:val="28"/>
                <w:szCs w:val="28"/>
              </w:rPr>
              <w:t>ая</w:t>
            </w:r>
          </w:p>
        </w:tc>
        <w:tc>
          <w:tcPr>
            <w:tcW w:w="198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«Изобразительное  искусство»</w:t>
            </w:r>
          </w:p>
        </w:tc>
        <w:tc>
          <w:tcPr>
            <w:tcW w:w="234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Москва, «Просвещение»,</w:t>
            </w:r>
          </w:p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2011</w:t>
            </w:r>
          </w:p>
        </w:tc>
      </w:tr>
      <w:tr w:rsidR="005831B5">
        <w:tc>
          <w:tcPr>
            <w:tcW w:w="648" w:type="dxa"/>
          </w:tcPr>
          <w:p w:rsidR="005831B5" w:rsidRPr="00F369D1" w:rsidRDefault="005831B5" w:rsidP="00F369D1">
            <w:pPr>
              <w:jc w:val="center"/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Музыка</w:t>
            </w:r>
          </w:p>
        </w:tc>
        <w:tc>
          <w:tcPr>
            <w:tcW w:w="270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Е.Д. Критская</w:t>
            </w:r>
          </w:p>
        </w:tc>
        <w:tc>
          <w:tcPr>
            <w:tcW w:w="198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«Музыка»</w:t>
            </w:r>
          </w:p>
        </w:tc>
        <w:tc>
          <w:tcPr>
            <w:tcW w:w="234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Москва, «Просвещение»,</w:t>
            </w:r>
          </w:p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2011</w:t>
            </w:r>
          </w:p>
        </w:tc>
      </w:tr>
      <w:tr w:rsidR="005831B5">
        <w:tc>
          <w:tcPr>
            <w:tcW w:w="648" w:type="dxa"/>
          </w:tcPr>
          <w:p w:rsidR="005831B5" w:rsidRPr="00F369D1" w:rsidRDefault="005831B5" w:rsidP="00F369D1">
            <w:pPr>
              <w:jc w:val="center"/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7</w:t>
            </w:r>
          </w:p>
        </w:tc>
        <w:tc>
          <w:tcPr>
            <w:tcW w:w="198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70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В.И. Лях</w:t>
            </w:r>
          </w:p>
        </w:tc>
        <w:tc>
          <w:tcPr>
            <w:tcW w:w="198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Физическая  культура</w:t>
            </w:r>
            <w:r w:rsidRPr="00F369D1">
              <w:rPr>
                <w:sz w:val="28"/>
                <w:szCs w:val="28"/>
              </w:rPr>
              <w:t>»</w:t>
            </w:r>
          </w:p>
        </w:tc>
        <w:tc>
          <w:tcPr>
            <w:tcW w:w="234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Москва, «Просвещение»,</w:t>
            </w:r>
          </w:p>
          <w:p w:rsidR="005831B5" w:rsidRPr="00F369D1" w:rsidRDefault="005831B5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2011</w:t>
            </w:r>
          </w:p>
        </w:tc>
      </w:tr>
      <w:tr w:rsidR="005831B5">
        <w:tc>
          <w:tcPr>
            <w:tcW w:w="648" w:type="dxa"/>
          </w:tcPr>
          <w:p w:rsidR="005831B5" w:rsidRPr="00F369D1" w:rsidRDefault="005831B5" w:rsidP="00F36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700" w:type="dxa"/>
          </w:tcPr>
          <w:p w:rsidR="005831B5" w:rsidRDefault="00583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Н.И.Роговцева,</w:t>
            </w:r>
          </w:p>
          <w:p w:rsidR="005831B5" w:rsidRDefault="00583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Н.В.Богданова,</w:t>
            </w:r>
          </w:p>
          <w:p w:rsidR="005831B5" w:rsidRPr="00F369D1" w:rsidRDefault="00583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И.П.Фрейтаг</w:t>
            </w:r>
          </w:p>
        </w:tc>
        <w:tc>
          <w:tcPr>
            <w:tcW w:w="1980" w:type="dxa"/>
          </w:tcPr>
          <w:p w:rsidR="005831B5" w:rsidRPr="00F369D1" w:rsidRDefault="00583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«Технология»</w:t>
            </w:r>
          </w:p>
        </w:tc>
        <w:tc>
          <w:tcPr>
            <w:tcW w:w="2340" w:type="dxa"/>
          </w:tcPr>
          <w:p w:rsidR="005831B5" w:rsidRPr="00F369D1" w:rsidRDefault="005831B5" w:rsidP="00DB02F3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Москва, «Просвещение»,</w:t>
            </w:r>
          </w:p>
          <w:p w:rsidR="005831B5" w:rsidRPr="00F369D1" w:rsidRDefault="005831B5" w:rsidP="00DB02F3">
            <w:pPr>
              <w:rPr>
                <w:sz w:val="28"/>
                <w:szCs w:val="28"/>
              </w:rPr>
            </w:pPr>
            <w:r w:rsidRPr="00F369D1">
              <w:rPr>
                <w:sz w:val="28"/>
                <w:szCs w:val="28"/>
              </w:rPr>
              <w:t>2011</w:t>
            </w:r>
          </w:p>
        </w:tc>
      </w:tr>
    </w:tbl>
    <w:p w:rsidR="005831B5" w:rsidRDefault="005831B5" w:rsidP="00E417D1"/>
    <w:p w:rsidR="005831B5" w:rsidRPr="009820B2" w:rsidRDefault="005831B5" w:rsidP="00BB363E">
      <w:pPr>
        <w:ind w:left="360"/>
        <w:jc w:val="both"/>
        <w:rPr>
          <w:sz w:val="24"/>
          <w:szCs w:val="24"/>
        </w:rPr>
      </w:pPr>
    </w:p>
    <w:p w:rsidR="005831B5" w:rsidRDefault="005831B5" w:rsidP="00110DC3">
      <w:pPr>
        <w:jc w:val="both"/>
        <w:rPr>
          <w:sz w:val="24"/>
          <w:szCs w:val="24"/>
        </w:rPr>
      </w:pPr>
    </w:p>
    <w:p w:rsidR="005831B5" w:rsidRDefault="005831B5" w:rsidP="00110DC3">
      <w:pPr>
        <w:jc w:val="both"/>
        <w:rPr>
          <w:sz w:val="24"/>
          <w:szCs w:val="24"/>
        </w:rPr>
      </w:pPr>
    </w:p>
    <w:p w:rsidR="005831B5" w:rsidRDefault="005831B5" w:rsidP="00110DC3">
      <w:pPr>
        <w:jc w:val="both"/>
        <w:rPr>
          <w:sz w:val="24"/>
          <w:szCs w:val="24"/>
        </w:rPr>
      </w:pPr>
    </w:p>
    <w:p w:rsidR="005831B5" w:rsidRPr="008614B6" w:rsidRDefault="005831B5" w:rsidP="00110DC3">
      <w:pPr>
        <w:jc w:val="both"/>
        <w:rPr>
          <w:sz w:val="24"/>
          <w:szCs w:val="24"/>
        </w:rPr>
      </w:pPr>
      <w:r>
        <w:rPr>
          <w:sz w:val="24"/>
          <w:szCs w:val="24"/>
        </w:rPr>
        <w:t>2. Контроль за исполнением приказа возложить на заместителя директора по УВР КунаевуЛ.А.</w:t>
      </w:r>
    </w:p>
    <w:p w:rsidR="005831B5" w:rsidRDefault="005831B5" w:rsidP="00110DC3">
      <w:pPr>
        <w:jc w:val="both"/>
        <w:rPr>
          <w:sz w:val="24"/>
          <w:szCs w:val="24"/>
        </w:rPr>
      </w:pPr>
    </w:p>
    <w:p w:rsidR="005831B5" w:rsidRDefault="005831B5" w:rsidP="00110DC3">
      <w:pPr>
        <w:jc w:val="both"/>
        <w:rPr>
          <w:sz w:val="24"/>
          <w:szCs w:val="24"/>
        </w:rPr>
      </w:pPr>
    </w:p>
    <w:p w:rsidR="005831B5" w:rsidRDefault="005831B5" w:rsidP="00110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Директор   школы:                                               О.Е. Бородина</w:t>
      </w:r>
    </w:p>
    <w:p w:rsidR="005831B5" w:rsidRDefault="005831B5" w:rsidP="00110DC3">
      <w:pPr>
        <w:jc w:val="both"/>
        <w:rPr>
          <w:sz w:val="24"/>
          <w:szCs w:val="24"/>
        </w:rPr>
      </w:pPr>
    </w:p>
    <w:p w:rsidR="005831B5" w:rsidRDefault="005831B5" w:rsidP="00110DC3">
      <w:pPr>
        <w:ind w:left="720"/>
        <w:jc w:val="both"/>
        <w:rPr>
          <w:sz w:val="24"/>
          <w:szCs w:val="24"/>
        </w:rPr>
      </w:pPr>
      <w:r w:rsidRPr="00D37ED0">
        <w:rPr>
          <w:sz w:val="24"/>
          <w:szCs w:val="24"/>
        </w:rPr>
        <w:t xml:space="preserve">        С приказом ознакомлен</w:t>
      </w:r>
      <w:r>
        <w:rPr>
          <w:sz w:val="24"/>
          <w:szCs w:val="24"/>
        </w:rPr>
        <w:t>а</w:t>
      </w:r>
      <w:r w:rsidRPr="00D37ED0">
        <w:rPr>
          <w:sz w:val="24"/>
          <w:szCs w:val="24"/>
        </w:rPr>
        <w:t xml:space="preserve">:     </w:t>
      </w:r>
    </w:p>
    <w:p w:rsidR="005831B5" w:rsidRPr="00E2164A" w:rsidRDefault="005831B5" w:rsidP="00110DC3">
      <w:pPr>
        <w:ind w:left="720"/>
        <w:jc w:val="both"/>
      </w:pPr>
      <w:r>
        <w:rPr>
          <w:sz w:val="24"/>
          <w:szCs w:val="24"/>
        </w:rPr>
        <w:t>Кунаева Л.Н.</w:t>
      </w:r>
    </w:p>
    <w:p w:rsidR="005831B5" w:rsidRPr="00E2164A" w:rsidRDefault="005831B5" w:rsidP="00110DC3"/>
    <w:p w:rsidR="005831B5" w:rsidRPr="00E2164A" w:rsidRDefault="005831B5" w:rsidP="00110DC3"/>
    <w:p w:rsidR="005831B5" w:rsidRDefault="005831B5" w:rsidP="00110DC3">
      <w:pPr>
        <w:ind w:left="360"/>
        <w:jc w:val="both"/>
        <w:rPr>
          <w:sz w:val="24"/>
          <w:szCs w:val="24"/>
          <w:lang w:eastAsia="ar-SA"/>
        </w:rPr>
      </w:pPr>
    </w:p>
    <w:p w:rsidR="005831B5" w:rsidRDefault="005831B5" w:rsidP="00110DC3"/>
    <w:p w:rsidR="005831B5" w:rsidRDefault="005831B5"/>
    <w:sectPr w:rsidR="005831B5" w:rsidSect="005C4513">
      <w:pgSz w:w="11906" w:h="16838"/>
      <w:pgMar w:top="360" w:right="850" w:bottom="18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DC3"/>
    <w:rsid w:val="000732B3"/>
    <w:rsid w:val="00110DC3"/>
    <w:rsid w:val="001B746E"/>
    <w:rsid w:val="00205396"/>
    <w:rsid w:val="00277F44"/>
    <w:rsid w:val="00324687"/>
    <w:rsid w:val="003D0B89"/>
    <w:rsid w:val="0043676C"/>
    <w:rsid w:val="004C6A86"/>
    <w:rsid w:val="00521450"/>
    <w:rsid w:val="005225A4"/>
    <w:rsid w:val="005831B5"/>
    <w:rsid w:val="00596DBF"/>
    <w:rsid w:val="005C4513"/>
    <w:rsid w:val="005F4FC6"/>
    <w:rsid w:val="00674D36"/>
    <w:rsid w:val="00676FC2"/>
    <w:rsid w:val="006F2ADF"/>
    <w:rsid w:val="007B271D"/>
    <w:rsid w:val="00850722"/>
    <w:rsid w:val="008614B6"/>
    <w:rsid w:val="00861832"/>
    <w:rsid w:val="00942EE1"/>
    <w:rsid w:val="00945104"/>
    <w:rsid w:val="009820B2"/>
    <w:rsid w:val="009A5512"/>
    <w:rsid w:val="00A23DE6"/>
    <w:rsid w:val="00BB363E"/>
    <w:rsid w:val="00BF2217"/>
    <w:rsid w:val="00CA6A8C"/>
    <w:rsid w:val="00D37ED0"/>
    <w:rsid w:val="00D6705D"/>
    <w:rsid w:val="00DB02F3"/>
    <w:rsid w:val="00E2164A"/>
    <w:rsid w:val="00E417D1"/>
    <w:rsid w:val="00E9610C"/>
    <w:rsid w:val="00EE0EE7"/>
    <w:rsid w:val="00F369D1"/>
    <w:rsid w:val="00F40F5B"/>
    <w:rsid w:val="00F95742"/>
    <w:rsid w:val="00FA56FC"/>
    <w:rsid w:val="00FC5BEA"/>
    <w:rsid w:val="00FD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DC3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0DC3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0DC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110DC3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110DC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110DC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0DC3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110DC3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10DC3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E417D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1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2</Pages>
  <Words>316</Words>
  <Characters>1804</Characters>
  <Application>Microsoft Office Outlook</Application>
  <DocSecurity>0</DocSecurity>
  <Lines>0</Lines>
  <Paragraphs>0</Paragraphs>
  <ScaleCrop>false</ScaleCrop>
  <Company>ОРЛОВСКАЯ СОШ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ВЛАД</cp:lastModifiedBy>
  <cp:revision>15</cp:revision>
  <cp:lastPrinted>2011-11-06T18:13:00Z</cp:lastPrinted>
  <dcterms:created xsi:type="dcterms:W3CDTF">2011-11-05T17:30:00Z</dcterms:created>
  <dcterms:modified xsi:type="dcterms:W3CDTF">2011-11-07T07:36:00Z</dcterms:modified>
</cp:coreProperties>
</file>