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F0" w:rsidRDefault="001737F0" w:rsidP="000E0E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Рассмотрено на                                                         «Утверждаю»: </w:t>
      </w:r>
    </w:p>
    <w:p w:rsidR="001737F0" w:rsidRDefault="001737F0" w:rsidP="000E0E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педагогическом                                   Директор МОУ «Орловская СОШ»</w:t>
      </w:r>
    </w:p>
    <w:p w:rsidR="001737F0" w:rsidRDefault="001737F0" w:rsidP="000E0E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совете школы                                                  ____________ О.Е.Бородина</w:t>
      </w:r>
    </w:p>
    <w:p w:rsidR="001737F0" w:rsidRDefault="001737F0" w:rsidP="000E0E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Протокол № 1                                                    Введено в действие </w:t>
      </w:r>
    </w:p>
    <w:p w:rsidR="001737F0" w:rsidRDefault="001737F0" w:rsidP="000E0E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от __31.08._______ 2011г.                                  Приказ № __220_ от 1.09.2011г. </w:t>
      </w:r>
    </w:p>
    <w:p w:rsidR="001737F0" w:rsidRDefault="001737F0" w:rsidP="000E0EB6">
      <w:pPr>
        <w:pStyle w:val="Default"/>
        <w:rPr>
          <w:sz w:val="28"/>
          <w:szCs w:val="28"/>
        </w:rPr>
      </w:pPr>
    </w:p>
    <w:p w:rsidR="001737F0" w:rsidRDefault="001737F0" w:rsidP="000E0EB6">
      <w:pPr>
        <w:pStyle w:val="Default"/>
        <w:jc w:val="right"/>
        <w:rPr>
          <w:sz w:val="28"/>
          <w:szCs w:val="28"/>
        </w:rPr>
      </w:pPr>
    </w:p>
    <w:p w:rsidR="001737F0" w:rsidRDefault="001737F0" w:rsidP="000E0EB6">
      <w:pPr>
        <w:pStyle w:val="Default"/>
        <w:jc w:val="right"/>
        <w:rPr>
          <w:sz w:val="28"/>
          <w:szCs w:val="28"/>
        </w:rPr>
      </w:pPr>
    </w:p>
    <w:p w:rsidR="001737F0" w:rsidRDefault="001737F0" w:rsidP="000E0EB6">
      <w:pPr>
        <w:pStyle w:val="Default"/>
        <w:jc w:val="right"/>
        <w:rPr>
          <w:sz w:val="28"/>
          <w:szCs w:val="28"/>
        </w:rPr>
      </w:pPr>
    </w:p>
    <w:p w:rsidR="001737F0" w:rsidRDefault="001737F0" w:rsidP="000E0EB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1737F0" w:rsidRDefault="001737F0" w:rsidP="000E0EB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разработке рабочих программ учебных предметов (начальная школа)</w:t>
      </w:r>
    </w:p>
    <w:p w:rsidR="001737F0" w:rsidRDefault="001737F0" w:rsidP="000E0EB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муниципального  общеобразовательного учреждения</w:t>
      </w:r>
    </w:p>
    <w:p w:rsidR="001737F0" w:rsidRDefault="001737F0" w:rsidP="000E0EB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«Орловская   средняя  общеобразовательная школа» </w:t>
      </w:r>
    </w:p>
    <w:p w:rsidR="001737F0" w:rsidRDefault="001737F0" w:rsidP="000E0EB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Новоусманского муниципального района  Воронежской  области</w:t>
      </w:r>
    </w:p>
    <w:p w:rsidR="001737F0" w:rsidRDefault="001737F0" w:rsidP="000E0EB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1737F0" w:rsidRDefault="001737F0" w:rsidP="000E0EB6">
      <w:pPr>
        <w:pStyle w:val="Default"/>
        <w:jc w:val="center"/>
        <w:rPr>
          <w:sz w:val="28"/>
          <w:szCs w:val="28"/>
        </w:rPr>
      </w:pPr>
    </w:p>
    <w:p w:rsidR="001737F0" w:rsidRDefault="001737F0" w:rsidP="000E0E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разработано в соответствии с Законом Российской Федерации «Об образовании», требованиями федерального образовательного стандарта. </w:t>
      </w:r>
    </w:p>
    <w:p w:rsidR="001737F0" w:rsidRDefault="001737F0" w:rsidP="000E0E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Настоящее положение определяет структуру, порядок разработки и утверждения рабочей программы учебного курса, предмета и дисциплины (модуля) (далее – рабочая программа) МОУ «Орловская СОШ» , реализующим образовательные программы начального общего образования. </w:t>
      </w:r>
    </w:p>
    <w:p w:rsidR="001737F0" w:rsidRDefault="001737F0" w:rsidP="000E0E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Рабочая программа - нормативный документ школы, определяющий объем, порядок, содержание изучения учебного курса, предмета, дисциплины (модуля), требования к уровню подготовки обучающихся (выпускников) в соответствии с федеральными государственными образовательными стандартами в условиях конкретного образовательного учреждения. </w:t>
      </w:r>
    </w:p>
    <w:p w:rsidR="001737F0" w:rsidRDefault="001737F0" w:rsidP="000E0E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Рабочая программа является составной частью образовательной программы школы. </w:t>
      </w:r>
    </w:p>
    <w:p w:rsidR="001737F0" w:rsidRDefault="001737F0" w:rsidP="000E0E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Рабочая программа разрабатывается в целях: </w:t>
      </w:r>
    </w:p>
    <w:p w:rsidR="001737F0" w:rsidRDefault="001737F0" w:rsidP="000E0EB6">
      <w:pPr>
        <w:pStyle w:val="Default"/>
        <w:numPr>
          <w:ilvl w:val="0"/>
          <w:numId w:val="1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обеспечения конституционного права граждан Российской Федерации на получении качественного начального общего образования; </w:t>
      </w:r>
    </w:p>
    <w:p w:rsidR="001737F0" w:rsidRDefault="001737F0" w:rsidP="000E0EB6">
      <w:pPr>
        <w:pStyle w:val="Default"/>
        <w:numPr>
          <w:ilvl w:val="0"/>
          <w:numId w:val="1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обеспечения достижения обучающимися планируемых (личностных, предметных, метапредметных) результатов обучения в соответствии с требованиями федерального государственного образовательного стандарта; </w:t>
      </w:r>
    </w:p>
    <w:p w:rsidR="001737F0" w:rsidRDefault="001737F0" w:rsidP="000E0EB6">
      <w:pPr>
        <w:pStyle w:val="Default"/>
        <w:numPr>
          <w:ilvl w:val="0"/>
          <w:numId w:val="1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повышения профессионального мастерства педагогов. </w:t>
      </w:r>
    </w:p>
    <w:p w:rsidR="001737F0" w:rsidRDefault="001737F0" w:rsidP="000E0EB6">
      <w:pPr>
        <w:pStyle w:val="Default"/>
        <w:jc w:val="both"/>
        <w:rPr>
          <w:sz w:val="28"/>
          <w:szCs w:val="28"/>
        </w:rPr>
      </w:pPr>
    </w:p>
    <w:p w:rsidR="001737F0" w:rsidRDefault="001737F0" w:rsidP="000E0EB6">
      <w:pPr>
        <w:pStyle w:val="Default"/>
        <w:pageBreakBefore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 Структура и содержание рабочей программы</w:t>
      </w:r>
    </w:p>
    <w:p w:rsidR="001737F0" w:rsidRDefault="001737F0" w:rsidP="000E0E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Обязательными структурными элементами рабочей программы являются: </w:t>
      </w:r>
    </w:p>
    <w:p w:rsidR="001737F0" w:rsidRDefault="001737F0" w:rsidP="000E0E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титульный лист; </w:t>
      </w:r>
    </w:p>
    <w:p w:rsidR="001737F0" w:rsidRDefault="001737F0" w:rsidP="000E0E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пояснительная записка; </w:t>
      </w:r>
    </w:p>
    <w:p w:rsidR="001737F0" w:rsidRDefault="001737F0" w:rsidP="000E0E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содержание рабочей программы; </w:t>
      </w:r>
    </w:p>
    <w:p w:rsidR="001737F0" w:rsidRDefault="001737F0" w:rsidP="000E0E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планируемые результаты освоения программы обучающимися (личностные, регулятивные, познавательные, коммуникативные, предметные); </w:t>
      </w:r>
    </w:p>
    <w:p w:rsidR="001737F0" w:rsidRDefault="001737F0" w:rsidP="000E0E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литература и средства обучения; </w:t>
      </w:r>
    </w:p>
    <w:p w:rsidR="001737F0" w:rsidRDefault="001737F0" w:rsidP="000E0E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календарно-тематический план учителя (приложение к рабочей программе). </w:t>
      </w:r>
    </w:p>
    <w:p w:rsidR="001737F0" w:rsidRDefault="001737F0" w:rsidP="000E0E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В титульном листе указываются: </w:t>
      </w:r>
    </w:p>
    <w:p w:rsidR="001737F0" w:rsidRDefault="001737F0" w:rsidP="000E0E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полное наименование школы (в соответствии с лицензией); </w:t>
      </w:r>
    </w:p>
    <w:p w:rsidR="001737F0" w:rsidRDefault="001737F0" w:rsidP="000E0E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«Рабочая программа учебного курса, предмета, дисциплины (модуля) по _______________ для _______ класса; </w:t>
      </w:r>
    </w:p>
    <w:p w:rsidR="001737F0" w:rsidRDefault="001737F0" w:rsidP="000E0E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годы, на которые составлена рабочая программа.</w:t>
      </w:r>
    </w:p>
    <w:p w:rsidR="001737F0" w:rsidRDefault="001737F0" w:rsidP="000E0E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37F0" w:rsidRDefault="001737F0" w:rsidP="000E0E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2.1.2.В пояснительной записке указываются: </w:t>
      </w:r>
    </w:p>
    <w:p w:rsidR="001737F0" w:rsidRDefault="001737F0" w:rsidP="000E0EB6">
      <w:pPr>
        <w:pStyle w:val="Default"/>
        <w:numPr>
          <w:ilvl w:val="0"/>
          <w:numId w:val="2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цели и задачи, решаемые при реализации рабочей программы с учётом особенностей региона, муниципального образования, образовательного учреждения; </w:t>
      </w:r>
    </w:p>
    <w:p w:rsidR="001737F0" w:rsidRDefault="001737F0" w:rsidP="000E0EB6">
      <w:pPr>
        <w:pStyle w:val="Default"/>
        <w:numPr>
          <w:ilvl w:val="0"/>
          <w:numId w:val="2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правовые документы, на основании которых разработана рабочая программа; </w:t>
      </w:r>
    </w:p>
    <w:p w:rsidR="001737F0" w:rsidRDefault="001737F0" w:rsidP="000E0EB6">
      <w:pPr>
        <w:pStyle w:val="Default"/>
        <w:numPr>
          <w:ilvl w:val="0"/>
          <w:numId w:val="2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программе (примерной или авторской), на основании которой разработана рабочая программа, с указанием наименования, автора и года издания (в случае разработки рабочей программы на основании примерной или авторской); </w:t>
      </w:r>
    </w:p>
    <w:p w:rsidR="001737F0" w:rsidRDefault="001737F0" w:rsidP="000E0EB6">
      <w:pPr>
        <w:pStyle w:val="Default"/>
        <w:numPr>
          <w:ilvl w:val="0"/>
          <w:numId w:val="2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обоснование выбора примерной или авторской программы для разработки рабочей программы; </w:t>
      </w:r>
    </w:p>
    <w:p w:rsidR="001737F0" w:rsidRDefault="001737F0" w:rsidP="000E0EB6">
      <w:pPr>
        <w:pStyle w:val="Default"/>
        <w:numPr>
          <w:ilvl w:val="0"/>
          <w:numId w:val="2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внесённых изменениях в примерную или авторскую программу и их обоснование; </w:t>
      </w:r>
    </w:p>
    <w:p w:rsidR="001737F0" w:rsidRDefault="001737F0" w:rsidP="000E0EB6">
      <w:pPr>
        <w:pStyle w:val="Default"/>
        <w:numPr>
          <w:ilvl w:val="0"/>
          <w:numId w:val="2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места и роли учебного курса, предмета в освоении обучающимися планируемых результатов в соответствии с федеральными государственными образовательными стандартами; </w:t>
      </w:r>
    </w:p>
    <w:p w:rsidR="001737F0" w:rsidRDefault="001737F0" w:rsidP="000E0EB6">
      <w:pPr>
        <w:pStyle w:val="Default"/>
        <w:numPr>
          <w:ilvl w:val="0"/>
          <w:numId w:val="2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количестве учебных часов, на которое рассчитана рабочая программа (в соответствии с образовательным планом), в том числе количестве часов для проведения контрольных, лабораторных, практических работ, экскурсий, проектов, исследований и др.; </w:t>
      </w:r>
    </w:p>
    <w:p w:rsidR="001737F0" w:rsidRDefault="001737F0" w:rsidP="000E0EB6">
      <w:pPr>
        <w:pStyle w:val="Default"/>
        <w:numPr>
          <w:ilvl w:val="0"/>
          <w:numId w:val="2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организации образовательного процесса; </w:t>
      </w:r>
    </w:p>
    <w:p w:rsidR="001737F0" w:rsidRDefault="001737F0" w:rsidP="000E0EB6">
      <w:pPr>
        <w:pStyle w:val="Default"/>
        <w:numPr>
          <w:ilvl w:val="0"/>
          <w:numId w:val="2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технологии обучения; </w:t>
      </w:r>
    </w:p>
    <w:p w:rsidR="001737F0" w:rsidRDefault="001737F0" w:rsidP="000E0EB6">
      <w:pPr>
        <w:pStyle w:val="Default"/>
        <w:numPr>
          <w:ilvl w:val="0"/>
          <w:numId w:val="2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механизмы формирования универсальных учебных действий учащихся; </w:t>
      </w:r>
    </w:p>
    <w:p w:rsidR="001737F0" w:rsidRDefault="001737F0" w:rsidP="000E0EB6">
      <w:pPr>
        <w:pStyle w:val="Default"/>
        <w:numPr>
          <w:ilvl w:val="0"/>
          <w:numId w:val="2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 и формы контроля (согласно уставу и (или) локальному акту образовательного учреждения); </w:t>
      </w:r>
    </w:p>
    <w:p w:rsidR="001737F0" w:rsidRDefault="001737F0" w:rsidP="000E0EB6">
      <w:pPr>
        <w:pStyle w:val="Default"/>
        <w:numPr>
          <w:ilvl w:val="0"/>
          <w:numId w:val="2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планируемый уровень подготовки учащихся на конец учебного года (ступени) в соответствии с требованиями, установленным федеральным государственным образовательным стандартом, образовательной программой образовательного учреждения; </w:t>
      </w:r>
    </w:p>
    <w:p w:rsidR="001737F0" w:rsidRDefault="001737F0" w:rsidP="000E0EB6">
      <w:pPr>
        <w:pStyle w:val="Default"/>
        <w:numPr>
          <w:ilvl w:val="0"/>
          <w:numId w:val="2"/>
        </w:numPr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используемом учебнике. </w:t>
      </w:r>
    </w:p>
    <w:p w:rsidR="001737F0" w:rsidRDefault="001737F0" w:rsidP="000E0EB6">
      <w:pPr>
        <w:pStyle w:val="Default"/>
        <w:spacing w:after="55"/>
        <w:ind w:left="720"/>
        <w:jc w:val="both"/>
        <w:rPr>
          <w:sz w:val="28"/>
          <w:szCs w:val="28"/>
        </w:rPr>
      </w:pPr>
    </w:p>
    <w:p w:rsidR="001737F0" w:rsidRDefault="001737F0" w:rsidP="000E0E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Содержание рабочей программы должно соответствовать требованиям федеральных государственных образовательных стандартов, целям и задачам образовательной программы МОУ «ОрловскаяСОШ». </w:t>
      </w:r>
    </w:p>
    <w:p w:rsidR="001737F0" w:rsidRDefault="001737F0" w:rsidP="000E0E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рабочей программы выстраивается по темам с выделением разделов. </w:t>
      </w:r>
    </w:p>
    <w:p w:rsidR="001737F0" w:rsidRDefault="001737F0" w:rsidP="000E0E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Учитель самостоятельно: </w:t>
      </w:r>
    </w:p>
    <w:p w:rsidR="001737F0" w:rsidRDefault="001737F0" w:rsidP="000E0EB6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раскрывает содержание разделов, тем, обозначенных в федеральных государственных образовательных стандартах, опираясь на научные школы и учебники, учебные пособия (из утвержденного федерального перечня); </w:t>
      </w:r>
    </w:p>
    <w:p w:rsidR="001737F0" w:rsidRDefault="001737F0" w:rsidP="000E0EB6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 содержание рабочей программы с учетом особенностей изучения предмета в классах; </w:t>
      </w:r>
    </w:p>
    <w:p w:rsidR="001737F0" w:rsidRDefault="001737F0" w:rsidP="000E0EB6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 последовательность изучения учебного материала, устанавливая внутрипредметные и межпредметные логические связи. </w:t>
      </w:r>
    </w:p>
    <w:p w:rsidR="001737F0" w:rsidRDefault="001737F0" w:rsidP="000E0E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 каждой учебной теме (разделу) указываются: </w:t>
      </w:r>
    </w:p>
    <w:p w:rsidR="001737F0" w:rsidRDefault="001737F0" w:rsidP="000E0EB6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темы (раздела); </w:t>
      </w:r>
    </w:p>
    <w:p w:rsidR="001737F0" w:rsidRDefault="001737F0" w:rsidP="000E0EB6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учебного материала (дидактические единицы); </w:t>
      </w:r>
    </w:p>
    <w:p w:rsidR="001737F0" w:rsidRDefault="001737F0" w:rsidP="000E0EB6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планируемые результаты освоения материала обучающимися по конкретной теме (разделу) в соответствии с требованиями федерального государственного образовательного стандарта, целями и задачами образовательной программы образовательного учреждения; </w:t>
      </w:r>
    </w:p>
    <w:p w:rsidR="001737F0" w:rsidRDefault="001737F0" w:rsidP="000E0EB6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контрольных мероприятий (промежуточной и итоговой аттестации). </w:t>
      </w:r>
    </w:p>
    <w:p w:rsidR="001737F0" w:rsidRDefault="001737F0" w:rsidP="000E0EB6">
      <w:pPr>
        <w:pStyle w:val="Default"/>
        <w:ind w:left="1260"/>
        <w:jc w:val="both"/>
        <w:rPr>
          <w:sz w:val="28"/>
          <w:szCs w:val="28"/>
        </w:rPr>
      </w:pPr>
    </w:p>
    <w:p w:rsidR="001737F0" w:rsidRDefault="001737F0" w:rsidP="000E0E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2.1.4.Планируемые результаты освоения обучающимися учебного курса определяются по окончании каждого учебного года, ступени образования в соответствии с федеральными государственными образовательными стандартами, целями и задачами образовательной программы школы. </w:t>
      </w:r>
    </w:p>
    <w:p w:rsidR="001737F0" w:rsidRDefault="001737F0" w:rsidP="000E0E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2.1.5. В разделе «Литература и средства обучения» указывается основная и дополнительная учебная литература, учебные и справочные пособия, учебно-методическая литература, перечень рекомендуемых средств обучения, дидактических материалов. </w:t>
      </w:r>
    </w:p>
    <w:p w:rsidR="001737F0" w:rsidRDefault="001737F0" w:rsidP="000E0EB6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2.1.6. Календарно-тематический план учителя является приложением к рабочей программе, конкретизирует содержание тем, разделов. </w:t>
      </w:r>
    </w:p>
    <w:p w:rsidR="001737F0" w:rsidRDefault="001737F0" w:rsidP="000E0E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Календарно-тематический план разрабатывается учителем на каждый учебный год в соответствии с рабочей программой. </w:t>
      </w:r>
    </w:p>
    <w:p w:rsidR="001737F0" w:rsidRDefault="001737F0" w:rsidP="000E0E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Механизмы разработки, согласования, утверждения календарно-тематических планов учителей устанавливаются школой самостоятельно в соответствии с нормативными правовыми актами. </w:t>
      </w:r>
    </w:p>
    <w:p w:rsidR="001737F0" w:rsidRDefault="001737F0" w:rsidP="000E0E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школе устанавливается единая структура календарно-тематического плана. </w:t>
      </w:r>
    </w:p>
    <w:p w:rsidR="001737F0" w:rsidRDefault="001737F0" w:rsidP="000E0E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календарно-тематическом плане должно быть обязательно определено: </w:t>
      </w:r>
    </w:p>
    <w:p w:rsidR="001737F0" w:rsidRDefault="001737F0" w:rsidP="000E0EB6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темы каждого урока (в соответствии с целями и задачами урока);</w:t>
      </w:r>
    </w:p>
    <w:p w:rsidR="001737F0" w:rsidRDefault="001737F0" w:rsidP="000E0EB6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часов, отведённое на изучение тем, разделов; </w:t>
      </w:r>
    </w:p>
    <w:p w:rsidR="001737F0" w:rsidRDefault="001737F0" w:rsidP="000E0EB6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даты прохождения темы, раздела; </w:t>
      </w:r>
    </w:p>
    <w:p w:rsidR="001737F0" w:rsidRDefault="001737F0" w:rsidP="000E0EB6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виды, формы контроля. </w:t>
      </w:r>
    </w:p>
    <w:p w:rsidR="001737F0" w:rsidRDefault="001737F0" w:rsidP="000E0EB6">
      <w:pPr>
        <w:pStyle w:val="Default"/>
        <w:ind w:left="360"/>
        <w:jc w:val="both"/>
        <w:rPr>
          <w:sz w:val="28"/>
          <w:szCs w:val="28"/>
        </w:rPr>
      </w:pPr>
    </w:p>
    <w:p w:rsidR="001737F0" w:rsidRDefault="001737F0" w:rsidP="000E0EB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Порядок разработки и утверждения рабочей программы</w:t>
      </w:r>
    </w:p>
    <w:p w:rsidR="001737F0" w:rsidRDefault="001737F0" w:rsidP="000E0EB6">
      <w:pPr>
        <w:pStyle w:val="Default"/>
        <w:jc w:val="center"/>
        <w:rPr>
          <w:sz w:val="28"/>
          <w:szCs w:val="28"/>
        </w:rPr>
      </w:pPr>
    </w:p>
    <w:p w:rsidR="001737F0" w:rsidRDefault="001737F0" w:rsidP="000E0E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Порядок разработки и утверждения рабочих программ определяются настоящим положением МОУ «Орловская СОШ». </w:t>
      </w:r>
    </w:p>
    <w:p w:rsidR="001737F0" w:rsidRDefault="001737F0" w:rsidP="000E0E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Рабочие программы рассматриваются на методическом совете школы, согласовываются на методическом совете. По итогам рассмотрения оформляется протокол. Методический совет школы принимает решение «рекомендовать к утверждению». </w:t>
      </w:r>
    </w:p>
    <w:p w:rsidR="001737F0" w:rsidRDefault="001737F0" w:rsidP="000E0E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Рабочие программы утверждаются директором школы. По итогам утверждения рабочих программ издается приказ МОУ «Орловская  СОШ» «Об утверждении рабочих программ». </w:t>
      </w:r>
    </w:p>
    <w:p w:rsidR="001737F0" w:rsidRDefault="001737F0" w:rsidP="000E0E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Школа самостоятельно устанавливает сроки, на которые разрабатываются рабочие программы. </w:t>
      </w:r>
    </w:p>
    <w:p w:rsidR="001737F0" w:rsidRDefault="001737F0" w:rsidP="000E0E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Школа может вносить изменения и дополнения в рабочие программы, рассмотрев их на заседании методического совета школы, утвердив их приказом МОУ «Орловская СОШ». </w:t>
      </w:r>
    </w:p>
    <w:p w:rsidR="001737F0" w:rsidRDefault="001737F0" w:rsidP="000E0EB6">
      <w:pPr>
        <w:pStyle w:val="Default"/>
        <w:jc w:val="center"/>
        <w:rPr>
          <w:b/>
          <w:bCs/>
          <w:sz w:val="28"/>
          <w:szCs w:val="28"/>
        </w:rPr>
      </w:pPr>
    </w:p>
    <w:p w:rsidR="001737F0" w:rsidRDefault="001737F0" w:rsidP="000E0EB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 . Контроль за реализацией рабочих программ</w:t>
      </w:r>
    </w:p>
    <w:p w:rsidR="001737F0" w:rsidRDefault="001737F0" w:rsidP="000E0EB6">
      <w:pPr>
        <w:pStyle w:val="Default"/>
        <w:jc w:val="center"/>
        <w:rPr>
          <w:sz w:val="28"/>
          <w:szCs w:val="28"/>
        </w:rPr>
      </w:pPr>
    </w:p>
    <w:p w:rsidR="001737F0" w:rsidRDefault="001737F0" w:rsidP="000E0E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реализацией рабочих программ осуществляется в соответствии с планом внутришкольного контроля. </w:t>
      </w:r>
    </w:p>
    <w:p w:rsidR="001737F0" w:rsidRDefault="001737F0" w:rsidP="000E0EB6">
      <w:pPr>
        <w:jc w:val="both"/>
      </w:pPr>
    </w:p>
    <w:p w:rsidR="001737F0" w:rsidRDefault="001737F0" w:rsidP="000E0EB6"/>
    <w:p w:rsidR="001737F0" w:rsidRDefault="001737F0"/>
    <w:sectPr w:rsidR="001737F0" w:rsidSect="007B2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82F63"/>
    <w:multiLevelType w:val="hybridMultilevel"/>
    <w:tmpl w:val="2952A55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B7CED"/>
    <w:multiLevelType w:val="hybridMultilevel"/>
    <w:tmpl w:val="B07E5BF6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3028EE"/>
    <w:multiLevelType w:val="hybridMultilevel"/>
    <w:tmpl w:val="E6DABE7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DA0CD0"/>
    <w:multiLevelType w:val="hybridMultilevel"/>
    <w:tmpl w:val="516C08A4"/>
    <w:lvl w:ilvl="0" w:tplc="C492BEE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086C73"/>
    <w:multiLevelType w:val="hybridMultilevel"/>
    <w:tmpl w:val="7B9EDE8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0EB6"/>
    <w:rsid w:val="000E0EB6"/>
    <w:rsid w:val="001737F0"/>
    <w:rsid w:val="00205396"/>
    <w:rsid w:val="00324687"/>
    <w:rsid w:val="003D0B89"/>
    <w:rsid w:val="004C6A86"/>
    <w:rsid w:val="005225A4"/>
    <w:rsid w:val="005604BE"/>
    <w:rsid w:val="006F2ADF"/>
    <w:rsid w:val="007531C7"/>
    <w:rsid w:val="007B271D"/>
    <w:rsid w:val="00A95A0D"/>
    <w:rsid w:val="00C6509B"/>
    <w:rsid w:val="00F40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EB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0E0EB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7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1144</Words>
  <Characters>6523</Characters>
  <Application>Microsoft Office Outlook</Application>
  <DocSecurity>0</DocSecurity>
  <Lines>0</Lines>
  <Paragraphs>0</Paragraphs>
  <ScaleCrop>false</ScaleCrop>
  <Company>ОРЛОВСКАЯ СОШ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ВЛАД</cp:lastModifiedBy>
  <cp:revision>2</cp:revision>
  <dcterms:created xsi:type="dcterms:W3CDTF">2011-11-05T19:55:00Z</dcterms:created>
  <dcterms:modified xsi:type="dcterms:W3CDTF">2011-11-07T09:25:00Z</dcterms:modified>
</cp:coreProperties>
</file>